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876" w:rsidRDefault="00B76876"/>
    <w:p w:rsidR="00B76876" w:rsidRPr="00B76876" w:rsidRDefault="00B76876" w:rsidP="00B76876"/>
    <w:p w:rsidR="00B76876" w:rsidRPr="00B76876" w:rsidRDefault="00B76876" w:rsidP="00B76876"/>
    <w:p w:rsidR="00B76876" w:rsidRPr="00B76876" w:rsidRDefault="00B76876" w:rsidP="00B76876"/>
    <w:p w:rsidR="00B76876" w:rsidRDefault="00B76876" w:rsidP="00B76876"/>
    <w:p w:rsidR="00B76876" w:rsidRDefault="00B76876" w:rsidP="00B76876">
      <w:pPr>
        <w:jc w:val="center"/>
        <w:rPr>
          <w:rFonts w:ascii="Britannic Bold" w:hAnsi="Britannic Bold"/>
          <w:sz w:val="44"/>
          <w:szCs w:val="44"/>
        </w:rPr>
      </w:pPr>
    </w:p>
    <w:p w:rsidR="00B76876" w:rsidRDefault="00B76876" w:rsidP="00B76876">
      <w:pPr>
        <w:jc w:val="center"/>
        <w:rPr>
          <w:rFonts w:ascii="Britannic Bold" w:hAnsi="Britannic Bold"/>
          <w:sz w:val="44"/>
          <w:szCs w:val="44"/>
        </w:rPr>
      </w:pPr>
    </w:p>
    <w:p w:rsidR="00B76876" w:rsidRDefault="00B76876" w:rsidP="00B76876">
      <w:pPr>
        <w:jc w:val="center"/>
        <w:rPr>
          <w:rFonts w:ascii="Britannic Bold" w:hAnsi="Britannic Bold"/>
          <w:sz w:val="44"/>
          <w:szCs w:val="44"/>
        </w:rPr>
      </w:pPr>
    </w:p>
    <w:p w:rsidR="006A20C7" w:rsidRDefault="00514A91" w:rsidP="00B76876">
      <w:pPr>
        <w:jc w:val="center"/>
        <w:rPr>
          <w:rFonts w:ascii="Britannic Bold" w:hAnsi="Britannic Bold"/>
          <w:sz w:val="44"/>
          <w:szCs w:val="44"/>
        </w:rPr>
      </w:pPr>
      <w:r>
        <w:rPr>
          <w:rFonts w:ascii="Britannic Bold" w:hAnsi="Britannic Bold"/>
          <w:sz w:val="44"/>
          <w:szCs w:val="44"/>
        </w:rPr>
        <w:t xml:space="preserve">Prototyping </w:t>
      </w:r>
      <w:r w:rsidR="00912394">
        <w:rPr>
          <w:rFonts w:ascii="Britannic Bold" w:hAnsi="Britannic Bold"/>
          <w:sz w:val="44"/>
          <w:szCs w:val="44"/>
        </w:rPr>
        <w:t>Printed Circuit Boards</w:t>
      </w:r>
      <w:r w:rsidR="00013D16">
        <w:rPr>
          <w:rFonts w:ascii="Britannic Bold" w:hAnsi="Britannic Bold"/>
          <w:sz w:val="44"/>
          <w:szCs w:val="44"/>
        </w:rPr>
        <w:t xml:space="preserve"> for the Omega Blade</w:t>
      </w:r>
    </w:p>
    <w:p w:rsidR="00B76876" w:rsidRDefault="00B76876" w:rsidP="00B76876">
      <w:pPr>
        <w:jc w:val="center"/>
        <w:rPr>
          <w:rFonts w:ascii="Britannic Bold" w:hAnsi="Britannic Bold"/>
          <w:sz w:val="44"/>
          <w:szCs w:val="44"/>
        </w:rPr>
      </w:pPr>
    </w:p>
    <w:p w:rsidR="00B76876" w:rsidRDefault="00B76876" w:rsidP="00B76876">
      <w:pPr>
        <w:jc w:val="center"/>
      </w:pPr>
      <w:r>
        <w:t>Christian Coffield</w:t>
      </w:r>
    </w:p>
    <w:p w:rsidR="00B76876" w:rsidRDefault="00BF529E" w:rsidP="00B76876">
      <w:pPr>
        <w:jc w:val="center"/>
      </w:pPr>
      <w:r>
        <w:t>ECEN4013</w:t>
      </w:r>
    </w:p>
    <w:p w:rsidR="00B76876" w:rsidRDefault="00514A91" w:rsidP="00B76876">
      <w:pPr>
        <w:jc w:val="center"/>
      </w:pPr>
      <w:r>
        <w:t>October 18, 2015</w:t>
      </w:r>
    </w:p>
    <w:p w:rsidR="00912394" w:rsidRDefault="00B76876" w:rsidP="000B10C2">
      <w:pPr>
        <w:pStyle w:val="Heading2"/>
      </w:pPr>
      <w:r>
        <w:br w:type="page"/>
      </w:r>
      <w:r w:rsidR="000B10C2">
        <w:lastRenderedPageBreak/>
        <w:t xml:space="preserve">Required components: Alpha/Gamma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023"/>
        <w:gridCol w:w="1341"/>
        <w:gridCol w:w="3330"/>
      </w:tblGrid>
      <w:tr w:rsidR="000B10C2" w:rsidRPr="000B10C2" w:rsidTr="00045094">
        <w:trPr>
          <w:trHeight w:val="315"/>
        </w:trPr>
        <w:tc>
          <w:tcPr>
            <w:tcW w:w="2335" w:type="dxa"/>
            <w:shd w:val="clear" w:color="auto" w:fill="D0CECE" w:themeFill="background2" w:themeFillShade="E6"/>
            <w:noWrap/>
            <w:hideMark/>
          </w:tcPr>
          <w:p w:rsidR="000B10C2" w:rsidRPr="00045094" w:rsidRDefault="000B10C2">
            <w:pPr>
              <w:rPr>
                <w:b/>
              </w:rPr>
            </w:pPr>
            <w:r w:rsidRPr="00045094">
              <w:rPr>
                <w:b/>
              </w:rPr>
              <w:t>Component</w:t>
            </w:r>
          </w:p>
        </w:tc>
        <w:tc>
          <w:tcPr>
            <w:tcW w:w="999" w:type="dxa"/>
            <w:shd w:val="clear" w:color="auto" w:fill="D0CECE" w:themeFill="background2" w:themeFillShade="E6"/>
            <w:noWrap/>
            <w:hideMark/>
          </w:tcPr>
          <w:p w:rsidR="000B10C2" w:rsidRPr="00045094" w:rsidRDefault="000B10C2">
            <w:pPr>
              <w:rPr>
                <w:b/>
              </w:rPr>
            </w:pPr>
            <w:r w:rsidRPr="00045094">
              <w:rPr>
                <w:b/>
              </w:rPr>
              <w:t>Quantity</w:t>
            </w:r>
          </w:p>
        </w:tc>
        <w:tc>
          <w:tcPr>
            <w:tcW w:w="1341" w:type="dxa"/>
            <w:shd w:val="clear" w:color="auto" w:fill="D0CECE" w:themeFill="background2" w:themeFillShade="E6"/>
            <w:noWrap/>
            <w:hideMark/>
          </w:tcPr>
          <w:p w:rsidR="000B10C2" w:rsidRPr="00045094" w:rsidRDefault="000B10C2">
            <w:pPr>
              <w:rPr>
                <w:b/>
              </w:rPr>
            </w:pPr>
            <w:r w:rsidRPr="00045094">
              <w:rPr>
                <w:b/>
              </w:rPr>
              <w:t>Footprint</w:t>
            </w:r>
          </w:p>
        </w:tc>
        <w:tc>
          <w:tcPr>
            <w:tcW w:w="3330" w:type="dxa"/>
            <w:shd w:val="clear" w:color="auto" w:fill="D0CECE" w:themeFill="background2" w:themeFillShade="E6"/>
            <w:noWrap/>
            <w:hideMark/>
          </w:tcPr>
          <w:p w:rsidR="000B10C2" w:rsidRPr="00045094" w:rsidRDefault="000B10C2">
            <w:pPr>
              <w:rPr>
                <w:b/>
              </w:rPr>
            </w:pPr>
            <w:r w:rsidRPr="00045094">
              <w:rPr>
                <w:b/>
              </w:rPr>
              <w:t>Comments</w:t>
            </w:r>
          </w:p>
        </w:tc>
      </w:tr>
      <w:tr w:rsidR="000B10C2" w:rsidRPr="000B10C2" w:rsidTr="000B10C2">
        <w:trPr>
          <w:trHeight w:val="300"/>
        </w:trPr>
        <w:tc>
          <w:tcPr>
            <w:tcW w:w="2335" w:type="dxa"/>
            <w:noWrap/>
            <w:hideMark/>
          </w:tcPr>
          <w:p w:rsidR="000B10C2" w:rsidRPr="000B10C2" w:rsidRDefault="000B10C2" w:rsidP="000B10C2">
            <w:r w:rsidRPr="000B10C2">
              <w:t>PIC16F1788</w:t>
            </w:r>
          </w:p>
        </w:tc>
        <w:tc>
          <w:tcPr>
            <w:tcW w:w="999" w:type="dxa"/>
            <w:noWrap/>
            <w:hideMark/>
          </w:tcPr>
          <w:p w:rsidR="000B10C2" w:rsidRPr="000B10C2" w:rsidRDefault="000B10C2" w:rsidP="000B10C2">
            <w:r w:rsidRPr="000B10C2">
              <w:t>1</w:t>
            </w:r>
          </w:p>
        </w:tc>
        <w:tc>
          <w:tcPr>
            <w:tcW w:w="1341" w:type="dxa"/>
            <w:noWrap/>
            <w:hideMark/>
          </w:tcPr>
          <w:p w:rsidR="000B10C2" w:rsidRPr="000B10C2" w:rsidRDefault="000B10C2" w:rsidP="000B10C2">
            <w:r w:rsidRPr="000B10C2">
              <w:t>SPDIP-28</w:t>
            </w:r>
          </w:p>
        </w:tc>
        <w:tc>
          <w:tcPr>
            <w:tcW w:w="3330" w:type="dxa"/>
            <w:noWrap/>
            <w:hideMark/>
          </w:tcPr>
          <w:p w:rsidR="000B10C2" w:rsidRPr="000B10C2" w:rsidRDefault="000B10C2" w:rsidP="000B10C2">
            <w:r w:rsidRPr="000B10C2">
              <w:t> </w:t>
            </w:r>
          </w:p>
        </w:tc>
      </w:tr>
      <w:tr w:rsidR="000B10C2" w:rsidRPr="000B10C2" w:rsidTr="000B10C2">
        <w:trPr>
          <w:trHeight w:val="300"/>
        </w:trPr>
        <w:tc>
          <w:tcPr>
            <w:tcW w:w="2335" w:type="dxa"/>
            <w:noWrap/>
            <w:hideMark/>
          </w:tcPr>
          <w:p w:rsidR="000B10C2" w:rsidRPr="000B10C2" w:rsidRDefault="000B10C2" w:rsidP="000B10C2">
            <w:r w:rsidRPr="000B10C2">
              <w:t>N4148 Diode</w:t>
            </w:r>
          </w:p>
        </w:tc>
        <w:tc>
          <w:tcPr>
            <w:tcW w:w="999" w:type="dxa"/>
            <w:noWrap/>
            <w:hideMark/>
          </w:tcPr>
          <w:p w:rsidR="000B10C2" w:rsidRPr="000B10C2" w:rsidRDefault="000B10C2" w:rsidP="000B10C2">
            <w:r w:rsidRPr="000B10C2">
              <w:t>2</w:t>
            </w:r>
          </w:p>
        </w:tc>
        <w:tc>
          <w:tcPr>
            <w:tcW w:w="1341" w:type="dxa"/>
            <w:noWrap/>
            <w:hideMark/>
          </w:tcPr>
          <w:p w:rsidR="000B10C2" w:rsidRPr="000B10C2" w:rsidRDefault="000B10C2" w:rsidP="000B10C2">
            <w:r w:rsidRPr="000B10C2">
              <w:t>SOD323</w:t>
            </w:r>
          </w:p>
        </w:tc>
        <w:tc>
          <w:tcPr>
            <w:tcW w:w="3330" w:type="dxa"/>
            <w:noWrap/>
            <w:hideMark/>
          </w:tcPr>
          <w:p w:rsidR="000B10C2" w:rsidRPr="000B10C2" w:rsidRDefault="000B10C2" w:rsidP="000B10C2">
            <w:r w:rsidRPr="000B10C2">
              <w:t> </w:t>
            </w:r>
          </w:p>
        </w:tc>
      </w:tr>
      <w:tr w:rsidR="000B10C2" w:rsidRPr="000B10C2" w:rsidTr="000B10C2">
        <w:trPr>
          <w:trHeight w:val="300"/>
        </w:trPr>
        <w:tc>
          <w:tcPr>
            <w:tcW w:w="2335" w:type="dxa"/>
            <w:noWrap/>
            <w:hideMark/>
          </w:tcPr>
          <w:p w:rsidR="000B10C2" w:rsidRPr="000B10C2" w:rsidRDefault="000B10C2" w:rsidP="000B10C2">
            <w:r w:rsidRPr="000B10C2">
              <w:t>N4148 Diode</w:t>
            </w:r>
          </w:p>
        </w:tc>
        <w:tc>
          <w:tcPr>
            <w:tcW w:w="999" w:type="dxa"/>
            <w:noWrap/>
            <w:hideMark/>
          </w:tcPr>
          <w:p w:rsidR="000B10C2" w:rsidRPr="000B10C2" w:rsidRDefault="000B10C2" w:rsidP="000B10C2">
            <w:r w:rsidRPr="000B10C2">
              <w:t>1</w:t>
            </w:r>
          </w:p>
        </w:tc>
        <w:tc>
          <w:tcPr>
            <w:tcW w:w="1341" w:type="dxa"/>
            <w:noWrap/>
            <w:hideMark/>
          </w:tcPr>
          <w:p w:rsidR="000B10C2" w:rsidRPr="000B10C2" w:rsidRDefault="000B10C2" w:rsidP="000B10C2">
            <w:r w:rsidRPr="000B10C2">
              <w:t>THRU-HOLE</w:t>
            </w:r>
          </w:p>
        </w:tc>
        <w:tc>
          <w:tcPr>
            <w:tcW w:w="3330" w:type="dxa"/>
            <w:noWrap/>
            <w:hideMark/>
          </w:tcPr>
          <w:p w:rsidR="000B10C2" w:rsidRPr="000B10C2" w:rsidRDefault="000B10C2" w:rsidP="000B10C2">
            <w:r w:rsidRPr="000B10C2">
              <w:t> </w:t>
            </w:r>
          </w:p>
        </w:tc>
      </w:tr>
      <w:tr w:rsidR="000B10C2" w:rsidRPr="000B10C2" w:rsidTr="000B10C2">
        <w:trPr>
          <w:trHeight w:val="300"/>
        </w:trPr>
        <w:tc>
          <w:tcPr>
            <w:tcW w:w="2335" w:type="dxa"/>
            <w:noWrap/>
            <w:hideMark/>
          </w:tcPr>
          <w:p w:rsidR="000B10C2" w:rsidRPr="000B10C2" w:rsidRDefault="000B10C2" w:rsidP="000B10C2">
            <w:r w:rsidRPr="000B10C2">
              <w:t>Programming Header</w:t>
            </w:r>
          </w:p>
        </w:tc>
        <w:tc>
          <w:tcPr>
            <w:tcW w:w="999" w:type="dxa"/>
            <w:noWrap/>
            <w:hideMark/>
          </w:tcPr>
          <w:p w:rsidR="000B10C2" w:rsidRPr="000B10C2" w:rsidRDefault="000B10C2" w:rsidP="000B10C2">
            <w:r w:rsidRPr="000B10C2">
              <w:t>1</w:t>
            </w:r>
          </w:p>
        </w:tc>
        <w:tc>
          <w:tcPr>
            <w:tcW w:w="1341" w:type="dxa"/>
            <w:noWrap/>
            <w:hideMark/>
          </w:tcPr>
          <w:p w:rsidR="000B10C2" w:rsidRPr="000B10C2" w:rsidRDefault="000B10C2" w:rsidP="000B10C2">
            <w:r w:rsidRPr="000B10C2">
              <w:t>5-Header</w:t>
            </w:r>
          </w:p>
        </w:tc>
        <w:tc>
          <w:tcPr>
            <w:tcW w:w="3330" w:type="dxa"/>
            <w:noWrap/>
            <w:hideMark/>
          </w:tcPr>
          <w:p w:rsidR="000B10C2" w:rsidRPr="000B10C2" w:rsidRDefault="000B10C2" w:rsidP="000B10C2">
            <w:r w:rsidRPr="000B10C2">
              <w:t> </w:t>
            </w:r>
          </w:p>
        </w:tc>
      </w:tr>
      <w:tr w:rsidR="000B10C2" w:rsidRPr="000B10C2" w:rsidTr="000B10C2">
        <w:trPr>
          <w:trHeight w:val="315"/>
        </w:trPr>
        <w:tc>
          <w:tcPr>
            <w:tcW w:w="2335" w:type="dxa"/>
            <w:noWrap/>
            <w:hideMark/>
          </w:tcPr>
          <w:p w:rsidR="000B10C2" w:rsidRPr="000B10C2" w:rsidRDefault="000B10C2" w:rsidP="000B10C2">
            <w:r w:rsidRPr="000B10C2">
              <w:t>Accelerometer</w:t>
            </w:r>
          </w:p>
        </w:tc>
        <w:tc>
          <w:tcPr>
            <w:tcW w:w="999" w:type="dxa"/>
            <w:noWrap/>
            <w:hideMark/>
          </w:tcPr>
          <w:p w:rsidR="000B10C2" w:rsidRPr="000B10C2" w:rsidRDefault="000B10C2" w:rsidP="000B10C2">
            <w:r w:rsidRPr="000B10C2">
              <w:t>1</w:t>
            </w:r>
          </w:p>
        </w:tc>
        <w:tc>
          <w:tcPr>
            <w:tcW w:w="1341" w:type="dxa"/>
            <w:noWrap/>
            <w:hideMark/>
          </w:tcPr>
          <w:p w:rsidR="000B10C2" w:rsidRPr="000B10C2" w:rsidRDefault="000B10C2" w:rsidP="000B10C2">
            <w:r w:rsidRPr="000B10C2">
              <w:t>6-Header</w:t>
            </w:r>
          </w:p>
        </w:tc>
        <w:tc>
          <w:tcPr>
            <w:tcW w:w="3330" w:type="dxa"/>
            <w:noWrap/>
            <w:hideMark/>
          </w:tcPr>
          <w:p w:rsidR="000B10C2" w:rsidRPr="000B10C2" w:rsidRDefault="000B10C2" w:rsidP="000B10C2">
            <w:r w:rsidRPr="000B10C2">
              <w:t>Must not be on center of rotation</w:t>
            </w:r>
          </w:p>
        </w:tc>
      </w:tr>
      <w:tr w:rsidR="000B10C2" w:rsidRPr="000B10C2" w:rsidTr="000B10C2">
        <w:trPr>
          <w:trHeight w:val="300"/>
        </w:trPr>
        <w:tc>
          <w:tcPr>
            <w:tcW w:w="2335" w:type="dxa"/>
            <w:noWrap/>
            <w:hideMark/>
          </w:tcPr>
          <w:p w:rsidR="000B10C2" w:rsidRPr="000B10C2" w:rsidRDefault="000B10C2" w:rsidP="000B10C2">
            <w:r w:rsidRPr="000B10C2">
              <w:t>LED Strip Header</w:t>
            </w:r>
          </w:p>
        </w:tc>
        <w:tc>
          <w:tcPr>
            <w:tcW w:w="999" w:type="dxa"/>
            <w:noWrap/>
            <w:hideMark/>
          </w:tcPr>
          <w:p w:rsidR="000B10C2" w:rsidRPr="000B10C2" w:rsidRDefault="000B10C2" w:rsidP="000B10C2">
            <w:r w:rsidRPr="000B10C2">
              <w:t>1</w:t>
            </w:r>
          </w:p>
        </w:tc>
        <w:tc>
          <w:tcPr>
            <w:tcW w:w="1341" w:type="dxa"/>
            <w:noWrap/>
            <w:hideMark/>
          </w:tcPr>
          <w:p w:rsidR="000B10C2" w:rsidRPr="000B10C2" w:rsidRDefault="000B10C2" w:rsidP="000B10C2">
            <w:r w:rsidRPr="000B10C2">
              <w:t>4-Header</w:t>
            </w:r>
          </w:p>
        </w:tc>
        <w:tc>
          <w:tcPr>
            <w:tcW w:w="3330" w:type="dxa"/>
            <w:noWrap/>
            <w:hideMark/>
          </w:tcPr>
          <w:p w:rsidR="000B10C2" w:rsidRPr="000B10C2" w:rsidRDefault="000B10C2" w:rsidP="000B10C2">
            <w:r w:rsidRPr="000B10C2">
              <w:t>Should be near the top</w:t>
            </w:r>
          </w:p>
        </w:tc>
      </w:tr>
      <w:tr w:rsidR="000B10C2" w:rsidRPr="000B10C2" w:rsidTr="000B10C2">
        <w:trPr>
          <w:trHeight w:val="300"/>
        </w:trPr>
        <w:tc>
          <w:tcPr>
            <w:tcW w:w="2335" w:type="dxa"/>
            <w:noWrap/>
            <w:hideMark/>
          </w:tcPr>
          <w:p w:rsidR="000B10C2" w:rsidRPr="000B10C2" w:rsidRDefault="000B10C2" w:rsidP="000B10C2">
            <w:r w:rsidRPr="000B10C2">
              <w:t>Health RGB Header</w:t>
            </w:r>
          </w:p>
        </w:tc>
        <w:tc>
          <w:tcPr>
            <w:tcW w:w="999" w:type="dxa"/>
            <w:noWrap/>
            <w:hideMark/>
          </w:tcPr>
          <w:p w:rsidR="000B10C2" w:rsidRPr="000B10C2" w:rsidRDefault="000B10C2" w:rsidP="000B10C2">
            <w:r w:rsidRPr="000B10C2">
              <w:t>1</w:t>
            </w:r>
          </w:p>
        </w:tc>
        <w:tc>
          <w:tcPr>
            <w:tcW w:w="1341" w:type="dxa"/>
            <w:noWrap/>
            <w:hideMark/>
          </w:tcPr>
          <w:p w:rsidR="000B10C2" w:rsidRPr="000B10C2" w:rsidRDefault="000B10C2" w:rsidP="000B10C2">
            <w:r w:rsidRPr="000B10C2">
              <w:t>4-Header</w:t>
            </w:r>
          </w:p>
        </w:tc>
        <w:tc>
          <w:tcPr>
            <w:tcW w:w="3330" w:type="dxa"/>
            <w:noWrap/>
            <w:hideMark/>
          </w:tcPr>
          <w:p w:rsidR="000B10C2" w:rsidRPr="000B10C2" w:rsidRDefault="000B10C2" w:rsidP="000B10C2">
            <w:r w:rsidRPr="000B10C2">
              <w:t> </w:t>
            </w:r>
          </w:p>
        </w:tc>
      </w:tr>
      <w:tr w:rsidR="000B10C2" w:rsidRPr="000B10C2" w:rsidTr="000B10C2">
        <w:trPr>
          <w:trHeight w:val="300"/>
        </w:trPr>
        <w:tc>
          <w:tcPr>
            <w:tcW w:w="2335" w:type="dxa"/>
            <w:noWrap/>
            <w:hideMark/>
          </w:tcPr>
          <w:p w:rsidR="000B10C2" w:rsidRPr="000B10C2" w:rsidRDefault="000B10C2" w:rsidP="000B10C2">
            <w:r w:rsidRPr="000B10C2">
              <w:t>BJT Transistor</w:t>
            </w:r>
          </w:p>
        </w:tc>
        <w:tc>
          <w:tcPr>
            <w:tcW w:w="999" w:type="dxa"/>
            <w:noWrap/>
            <w:hideMark/>
          </w:tcPr>
          <w:p w:rsidR="000B10C2" w:rsidRPr="000B10C2" w:rsidRDefault="000B10C2" w:rsidP="000B10C2">
            <w:r w:rsidRPr="000B10C2">
              <w:t>1</w:t>
            </w:r>
          </w:p>
        </w:tc>
        <w:tc>
          <w:tcPr>
            <w:tcW w:w="1341" w:type="dxa"/>
            <w:noWrap/>
            <w:hideMark/>
          </w:tcPr>
          <w:p w:rsidR="000B10C2" w:rsidRPr="000B10C2" w:rsidRDefault="000B10C2" w:rsidP="000B10C2">
            <w:r w:rsidRPr="000B10C2">
              <w:t>SOT89</w:t>
            </w:r>
          </w:p>
        </w:tc>
        <w:tc>
          <w:tcPr>
            <w:tcW w:w="3330" w:type="dxa"/>
            <w:noWrap/>
            <w:hideMark/>
          </w:tcPr>
          <w:p w:rsidR="000B10C2" w:rsidRPr="000B10C2" w:rsidRDefault="000B10C2" w:rsidP="000B10C2">
            <w:r w:rsidRPr="000B10C2">
              <w:t> </w:t>
            </w:r>
          </w:p>
        </w:tc>
      </w:tr>
      <w:tr w:rsidR="000B10C2" w:rsidRPr="000B10C2" w:rsidTr="000B10C2">
        <w:trPr>
          <w:trHeight w:val="300"/>
        </w:trPr>
        <w:tc>
          <w:tcPr>
            <w:tcW w:w="2335" w:type="dxa"/>
            <w:noWrap/>
            <w:hideMark/>
          </w:tcPr>
          <w:p w:rsidR="000B10C2" w:rsidRPr="000B10C2" w:rsidRDefault="000B10C2" w:rsidP="000B10C2">
            <w:r w:rsidRPr="000B10C2">
              <w:t>Reset Button</w:t>
            </w:r>
          </w:p>
        </w:tc>
        <w:tc>
          <w:tcPr>
            <w:tcW w:w="999" w:type="dxa"/>
            <w:noWrap/>
            <w:hideMark/>
          </w:tcPr>
          <w:p w:rsidR="000B10C2" w:rsidRPr="000B10C2" w:rsidRDefault="000B10C2" w:rsidP="000B10C2">
            <w:r w:rsidRPr="000B10C2">
              <w:t>1</w:t>
            </w:r>
          </w:p>
        </w:tc>
        <w:tc>
          <w:tcPr>
            <w:tcW w:w="1341" w:type="dxa"/>
            <w:noWrap/>
            <w:hideMark/>
          </w:tcPr>
          <w:p w:rsidR="000B10C2" w:rsidRPr="000B10C2" w:rsidRDefault="000B10C2" w:rsidP="000B10C2">
            <w:r w:rsidRPr="000B10C2">
              <w:t>2-Header</w:t>
            </w:r>
          </w:p>
        </w:tc>
        <w:tc>
          <w:tcPr>
            <w:tcW w:w="3330" w:type="dxa"/>
            <w:noWrap/>
            <w:hideMark/>
          </w:tcPr>
          <w:p w:rsidR="000B10C2" w:rsidRPr="000B10C2" w:rsidRDefault="000B10C2" w:rsidP="000B10C2">
            <w:r w:rsidRPr="000B10C2">
              <w:t> </w:t>
            </w:r>
          </w:p>
        </w:tc>
      </w:tr>
      <w:tr w:rsidR="000B10C2" w:rsidRPr="000B10C2" w:rsidTr="000B10C2">
        <w:trPr>
          <w:trHeight w:val="300"/>
        </w:trPr>
        <w:tc>
          <w:tcPr>
            <w:tcW w:w="2335" w:type="dxa"/>
            <w:noWrap/>
            <w:hideMark/>
          </w:tcPr>
          <w:p w:rsidR="000B10C2" w:rsidRPr="000B10C2" w:rsidRDefault="000B10C2" w:rsidP="000B10C2">
            <w:r w:rsidRPr="000B10C2">
              <w:t>Battery</w:t>
            </w:r>
          </w:p>
        </w:tc>
        <w:tc>
          <w:tcPr>
            <w:tcW w:w="999" w:type="dxa"/>
            <w:noWrap/>
            <w:hideMark/>
          </w:tcPr>
          <w:p w:rsidR="000B10C2" w:rsidRPr="000B10C2" w:rsidRDefault="000B10C2" w:rsidP="000B10C2">
            <w:r w:rsidRPr="000B10C2">
              <w:t>1</w:t>
            </w:r>
          </w:p>
        </w:tc>
        <w:tc>
          <w:tcPr>
            <w:tcW w:w="1341" w:type="dxa"/>
            <w:noWrap/>
            <w:hideMark/>
          </w:tcPr>
          <w:p w:rsidR="000B10C2" w:rsidRPr="000B10C2" w:rsidRDefault="000B10C2" w:rsidP="000B10C2">
            <w:r w:rsidRPr="000B10C2">
              <w:t>2-Header</w:t>
            </w:r>
          </w:p>
        </w:tc>
        <w:tc>
          <w:tcPr>
            <w:tcW w:w="3330" w:type="dxa"/>
            <w:noWrap/>
            <w:hideMark/>
          </w:tcPr>
          <w:p w:rsidR="000B10C2" w:rsidRPr="000B10C2" w:rsidRDefault="000B10C2" w:rsidP="000B10C2">
            <w:r w:rsidRPr="000B10C2">
              <w:t>Must be near regulator</w:t>
            </w:r>
          </w:p>
        </w:tc>
      </w:tr>
      <w:tr w:rsidR="000B10C2" w:rsidRPr="000B10C2" w:rsidTr="000B10C2">
        <w:trPr>
          <w:trHeight w:val="300"/>
        </w:trPr>
        <w:tc>
          <w:tcPr>
            <w:tcW w:w="2335" w:type="dxa"/>
            <w:noWrap/>
            <w:hideMark/>
          </w:tcPr>
          <w:p w:rsidR="000B10C2" w:rsidRPr="000B10C2" w:rsidRDefault="000B10C2" w:rsidP="000B10C2">
            <w:r w:rsidRPr="000B10C2">
              <w:t>Regulator</w:t>
            </w:r>
          </w:p>
        </w:tc>
        <w:tc>
          <w:tcPr>
            <w:tcW w:w="999" w:type="dxa"/>
            <w:noWrap/>
            <w:hideMark/>
          </w:tcPr>
          <w:p w:rsidR="000B10C2" w:rsidRPr="000B10C2" w:rsidRDefault="000B10C2" w:rsidP="000B10C2">
            <w:r w:rsidRPr="000B10C2">
              <w:t>1</w:t>
            </w:r>
          </w:p>
        </w:tc>
        <w:tc>
          <w:tcPr>
            <w:tcW w:w="1341" w:type="dxa"/>
            <w:noWrap/>
            <w:hideMark/>
          </w:tcPr>
          <w:p w:rsidR="000B10C2" w:rsidRPr="000B10C2" w:rsidRDefault="000B10C2" w:rsidP="000B10C2">
            <w:r w:rsidRPr="000B10C2">
              <w:t>3-Header</w:t>
            </w:r>
          </w:p>
        </w:tc>
        <w:tc>
          <w:tcPr>
            <w:tcW w:w="3330" w:type="dxa"/>
            <w:noWrap/>
            <w:hideMark/>
          </w:tcPr>
          <w:p w:rsidR="000B10C2" w:rsidRPr="000B10C2" w:rsidRDefault="000B10C2" w:rsidP="000B10C2">
            <w:r w:rsidRPr="000B10C2">
              <w:t>Must be near PIC</w:t>
            </w:r>
          </w:p>
        </w:tc>
      </w:tr>
      <w:tr w:rsidR="000B10C2" w:rsidRPr="000B10C2" w:rsidTr="000B10C2">
        <w:trPr>
          <w:trHeight w:val="300"/>
        </w:trPr>
        <w:tc>
          <w:tcPr>
            <w:tcW w:w="2335" w:type="dxa"/>
            <w:noWrap/>
            <w:hideMark/>
          </w:tcPr>
          <w:p w:rsidR="000B10C2" w:rsidRPr="000B10C2" w:rsidRDefault="000B10C2" w:rsidP="000B10C2">
            <w:r w:rsidRPr="000B10C2">
              <w:t>Decoupling Cap</w:t>
            </w:r>
          </w:p>
        </w:tc>
        <w:tc>
          <w:tcPr>
            <w:tcW w:w="999" w:type="dxa"/>
            <w:noWrap/>
            <w:hideMark/>
          </w:tcPr>
          <w:p w:rsidR="000B10C2" w:rsidRPr="000B10C2" w:rsidRDefault="000B10C2" w:rsidP="000B10C2">
            <w:r w:rsidRPr="000B10C2">
              <w:t>1</w:t>
            </w:r>
          </w:p>
        </w:tc>
        <w:tc>
          <w:tcPr>
            <w:tcW w:w="1341" w:type="dxa"/>
            <w:noWrap/>
            <w:hideMark/>
          </w:tcPr>
          <w:p w:rsidR="000B10C2" w:rsidRPr="000B10C2" w:rsidRDefault="000B10C2" w:rsidP="000B10C2">
            <w:r w:rsidRPr="000B10C2">
              <w:t>805</w:t>
            </w:r>
          </w:p>
        </w:tc>
        <w:tc>
          <w:tcPr>
            <w:tcW w:w="3330" w:type="dxa"/>
            <w:noWrap/>
            <w:hideMark/>
          </w:tcPr>
          <w:p w:rsidR="000B10C2" w:rsidRPr="000B10C2" w:rsidRDefault="000B10C2" w:rsidP="000B10C2">
            <w:r w:rsidRPr="000B10C2">
              <w:t>Must be near PIC's Vdd/GND</w:t>
            </w:r>
          </w:p>
        </w:tc>
      </w:tr>
      <w:tr w:rsidR="000B10C2" w:rsidRPr="000B10C2" w:rsidTr="000B10C2">
        <w:trPr>
          <w:trHeight w:val="300"/>
        </w:trPr>
        <w:tc>
          <w:tcPr>
            <w:tcW w:w="2335" w:type="dxa"/>
            <w:noWrap/>
            <w:hideMark/>
          </w:tcPr>
          <w:p w:rsidR="000B10C2" w:rsidRPr="000B10C2" w:rsidRDefault="000B10C2" w:rsidP="000B10C2">
            <w:r w:rsidRPr="000B10C2">
              <w:t>Resistors</w:t>
            </w:r>
          </w:p>
        </w:tc>
        <w:tc>
          <w:tcPr>
            <w:tcW w:w="999" w:type="dxa"/>
            <w:noWrap/>
            <w:hideMark/>
          </w:tcPr>
          <w:p w:rsidR="000B10C2" w:rsidRPr="000B10C2" w:rsidRDefault="000B10C2" w:rsidP="000B10C2">
            <w:r w:rsidRPr="000B10C2">
              <w:t>3</w:t>
            </w:r>
          </w:p>
        </w:tc>
        <w:tc>
          <w:tcPr>
            <w:tcW w:w="1341" w:type="dxa"/>
            <w:noWrap/>
            <w:hideMark/>
          </w:tcPr>
          <w:p w:rsidR="000B10C2" w:rsidRPr="000B10C2" w:rsidRDefault="000B10C2" w:rsidP="000B10C2">
            <w:r w:rsidRPr="000B10C2">
              <w:t>1206</w:t>
            </w:r>
          </w:p>
        </w:tc>
        <w:tc>
          <w:tcPr>
            <w:tcW w:w="3330" w:type="dxa"/>
            <w:noWrap/>
            <w:hideMark/>
          </w:tcPr>
          <w:p w:rsidR="000B10C2" w:rsidRPr="000B10C2" w:rsidRDefault="000B10C2" w:rsidP="000B10C2">
            <w:r w:rsidRPr="000B10C2">
              <w:t> </w:t>
            </w:r>
          </w:p>
        </w:tc>
        <w:bookmarkStart w:id="0" w:name="_GoBack"/>
        <w:bookmarkEnd w:id="0"/>
      </w:tr>
      <w:tr w:rsidR="000B10C2" w:rsidRPr="000B10C2" w:rsidTr="000B10C2">
        <w:trPr>
          <w:trHeight w:val="300"/>
        </w:trPr>
        <w:tc>
          <w:tcPr>
            <w:tcW w:w="2335" w:type="dxa"/>
            <w:noWrap/>
            <w:hideMark/>
          </w:tcPr>
          <w:p w:rsidR="000B10C2" w:rsidRPr="000B10C2" w:rsidRDefault="000B10C2" w:rsidP="000B10C2">
            <w:r w:rsidRPr="000B10C2">
              <w:t>Interblade Conn.</w:t>
            </w:r>
          </w:p>
        </w:tc>
        <w:tc>
          <w:tcPr>
            <w:tcW w:w="999" w:type="dxa"/>
            <w:noWrap/>
            <w:hideMark/>
          </w:tcPr>
          <w:p w:rsidR="000B10C2" w:rsidRPr="000B10C2" w:rsidRDefault="000B10C2" w:rsidP="000B10C2">
            <w:r w:rsidRPr="000B10C2">
              <w:t>1</w:t>
            </w:r>
          </w:p>
        </w:tc>
        <w:tc>
          <w:tcPr>
            <w:tcW w:w="1341" w:type="dxa"/>
            <w:noWrap/>
            <w:hideMark/>
          </w:tcPr>
          <w:p w:rsidR="000B10C2" w:rsidRPr="000B10C2" w:rsidRDefault="000B10C2" w:rsidP="000B10C2">
            <w:r w:rsidRPr="000B10C2">
              <w:t>3-Header</w:t>
            </w:r>
          </w:p>
        </w:tc>
        <w:tc>
          <w:tcPr>
            <w:tcW w:w="3330" w:type="dxa"/>
            <w:noWrap/>
            <w:hideMark/>
          </w:tcPr>
          <w:p w:rsidR="000B10C2" w:rsidRPr="000B10C2" w:rsidRDefault="000B10C2" w:rsidP="000B10C2">
            <w:r w:rsidRPr="000B10C2">
              <w:t>Should be near the top</w:t>
            </w:r>
          </w:p>
        </w:tc>
      </w:tr>
      <w:tr w:rsidR="000B10C2" w:rsidRPr="000B10C2" w:rsidTr="000B10C2">
        <w:trPr>
          <w:trHeight w:val="300"/>
        </w:trPr>
        <w:tc>
          <w:tcPr>
            <w:tcW w:w="2335" w:type="dxa"/>
            <w:noWrap/>
            <w:hideMark/>
          </w:tcPr>
          <w:p w:rsidR="000B10C2" w:rsidRPr="000B10C2" w:rsidRDefault="000B10C2" w:rsidP="000B10C2">
            <w:r w:rsidRPr="000B10C2">
              <w:t>IR LED Out</w:t>
            </w:r>
          </w:p>
        </w:tc>
        <w:tc>
          <w:tcPr>
            <w:tcW w:w="999" w:type="dxa"/>
            <w:noWrap/>
            <w:hideMark/>
          </w:tcPr>
          <w:p w:rsidR="000B10C2" w:rsidRPr="000B10C2" w:rsidRDefault="000B10C2" w:rsidP="000B10C2">
            <w:r w:rsidRPr="000B10C2">
              <w:t>1</w:t>
            </w:r>
          </w:p>
        </w:tc>
        <w:tc>
          <w:tcPr>
            <w:tcW w:w="1341" w:type="dxa"/>
            <w:noWrap/>
            <w:hideMark/>
          </w:tcPr>
          <w:p w:rsidR="000B10C2" w:rsidRPr="000B10C2" w:rsidRDefault="000B10C2" w:rsidP="000B10C2">
            <w:r w:rsidRPr="000B10C2">
              <w:t>2-Header</w:t>
            </w:r>
          </w:p>
        </w:tc>
        <w:tc>
          <w:tcPr>
            <w:tcW w:w="3330" w:type="dxa"/>
            <w:noWrap/>
            <w:hideMark/>
          </w:tcPr>
          <w:p w:rsidR="000B10C2" w:rsidRPr="000B10C2" w:rsidRDefault="000B10C2" w:rsidP="000B10C2">
            <w:r w:rsidRPr="000B10C2">
              <w:t>Should be near the top</w:t>
            </w:r>
          </w:p>
        </w:tc>
      </w:tr>
      <w:tr w:rsidR="000B10C2" w:rsidRPr="000B10C2" w:rsidTr="000B10C2">
        <w:trPr>
          <w:trHeight w:val="300"/>
        </w:trPr>
        <w:tc>
          <w:tcPr>
            <w:tcW w:w="2335" w:type="dxa"/>
            <w:noWrap/>
            <w:hideMark/>
          </w:tcPr>
          <w:p w:rsidR="000B10C2" w:rsidRPr="000B10C2" w:rsidRDefault="000B10C2" w:rsidP="000B10C2">
            <w:r w:rsidRPr="000B10C2">
              <w:t>IR Reception</w:t>
            </w:r>
          </w:p>
        </w:tc>
        <w:tc>
          <w:tcPr>
            <w:tcW w:w="999" w:type="dxa"/>
            <w:noWrap/>
            <w:hideMark/>
          </w:tcPr>
          <w:p w:rsidR="000B10C2" w:rsidRPr="000B10C2" w:rsidRDefault="000B10C2" w:rsidP="000B10C2">
            <w:r w:rsidRPr="000B10C2">
              <w:t>1</w:t>
            </w:r>
          </w:p>
        </w:tc>
        <w:tc>
          <w:tcPr>
            <w:tcW w:w="1341" w:type="dxa"/>
            <w:noWrap/>
            <w:hideMark/>
          </w:tcPr>
          <w:p w:rsidR="000B10C2" w:rsidRPr="000B10C2" w:rsidRDefault="000B10C2" w:rsidP="000B10C2">
            <w:r w:rsidRPr="000B10C2">
              <w:t>3-Header</w:t>
            </w:r>
          </w:p>
        </w:tc>
        <w:tc>
          <w:tcPr>
            <w:tcW w:w="3330" w:type="dxa"/>
            <w:noWrap/>
            <w:hideMark/>
          </w:tcPr>
          <w:p w:rsidR="000B10C2" w:rsidRPr="000B10C2" w:rsidRDefault="000B10C2" w:rsidP="000B10C2">
            <w:r w:rsidRPr="000B10C2">
              <w:t>Should be near the top</w:t>
            </w:r>
          </w:p>
        </w:tc>
      </w:tr>
    </w:tbl>
    <w:p w:rsidR="000B10C2" w:rsidRDefault="000B10C2" w:rsidP="000B10C2">
      <w:pPr>
        <w:pStyle w:val="Heading2"/>
      </w:pPr>
    </w:p>
    <w:p w:rsidR="00412B0C" w:rsidRDefault="000B10C2" w:rsidP="000B10C2">
      <w:pPr>
        <w:pStyle w:val="Heading2"/>
      </w:pPr>
      <w:r>
        <w:t>Required Components: Beta/Delta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023"/>
        <w:gridCol w:w="1431"/>
        <w:gridCol w:w="3330"/>
      </w:tblGrid>
      <w:tr w:rsidR="000B10C2" w:rsidRPr="000B10C2" w:rsidTr="00045094">
        <w:trPr>
          <w:trHeight w:val="315"/>
        </w:trPr>
        <w:tc>
          <w:tcPr>
            <w:tcW w:w="2245" w:type="dxa"/>
            <w:shd w:val="clear" w:color="auto" w:fill="D0CECE" w:themeFill="background2" w:themeFillShade="E6"/>
            <w:noWrap/>
            <w:hideMark/>
          </w:tcPr>
          <w:p w:rsidR="000B10C2" w:rsidRPr="00045094" w:rsidRDefault="000B10C2">
            <w:pPr>
              <w:rPr>
                <w:b/>
              </w:rPr>
            </w:pPr>
            <w:r w:rsidRPr="00045094">
              <w:rPr>
                <w:b/>
              </w:rPr>
              <w:t>Component</w:t>
            </w:r>
          </w:p>
        </w:tc>
        <w:tc>
          <w:tcPr>
            <w:tcW w:w="999" w:type="dxa"/>
            <w:shd w:val="clear" w:color="auto" w:fill="D0CECE" w:themeFill="background2" w:themeFillShade="E6"/>
            <w:noWrap/>
            <w:hideMark/>
          </w:tcPr>
          <w:p w:rsidR="000B10C2" w:rsidRPr="00045094" w:rsidRDefault="000B10C2">
            <w:pPr>
              <w:rPr>
                <w:b/>
              </w:rPr>
            </w:pPr>
            <w:r w:rsidRPr="00045094">
              <w:rPr>
                <w:b/>
              </w:rPr>
              <w:t>Quantity</w:t>
            </w:r>
          </w:p>
        </w:tc>
        <w:tc>
          <w:tcPr>
            <w:tcW w:w="1431" w:type="dxa"/>
            <w:shd w:val="clear" w:color="auto" w:fill="D0CECE" w:themeFill="background2" w:themeFillShade="E6"/>
            <w:noWrap/>
            <w:hideMark/>
          </w:tcPr>
          <w:p w:rsidR="000B10C2" w:rsidRPr="00045094" w:rsidRDefault="000B10C2">
            <w:pPr>
              <w:rPr>
                <w:b/>
              </w:rPr>
            </w:pPr>
            <w:r w:rsidRPr="00045094">
              <w:rPr>
                <w:b/>
              </w:rPr>
              <w:t>Footprint</w:t>
            </w:r>
          </w:p>
        </w:tc>
        <w:tc>
          <w:tcPr>
            <w:tcW w:w="3330" w:type="dxa"/>
            <w:shd w:val="clear" w:color="auto" w:fill="D0CECE" w:themeFill="background2" w:themeFillShade="E6"/>
            <w:noWrap/>
            <w:hideMark/>
          </w:tcPr>
          <w:p w:rsidR="000B10C2" w:rsidRPr="00045094" w:rsidRDefault="000B10C2">
            <w:pPr>
              <w:rPr>
                <w:b/>
              </w:rPr>
            </w:pPr>
            <w:r w:rsidRPr="00045094">
              <w:rPr>
                <w:b/>
              </w:rPr>
              <w:t>Comments</w:t>
            </w:r>
          </w:p>
        </w:tc>
      </w:tr>
      <w:tr w:rsidR="000B10C2" w:rsidRPr="000B10C2" w:rsidTr="000B10C2">
        <w:trPr>
          <w:trHeight w:val="300"/>
        </w:trPr>
        <w:tc>
          <w:tcPr>
            <w:tcW w:w="2245" w:type="dxa"/>
            <w:noWrap/>
            <w:hideMark/>
          </w:tcPr>
          <w:p w:rsidR="000B10C2" w:rsidRPr="000B10C2" w:rsidRDefault="000B10C2" w:rsidP="000B10C2">
            <w:r w:rsidRPr="000B10C2">
              <w:t>PIC16F1788</w:t>
            </w:r>
          </w:p>
        </w:tc>
        <w:tc>
          <w:tcPr>
            <w:tcW w:w="999" w:type="dxa"/>
            <w:noWrap/>
            <w:hideMark/>
          </w:tcPr>
          <w:p w:rsidR="000B10C2" w:rsidRPr="000B10C2" w:rsidRDefault="000B10C2" w:rsidP="000B10C2">
            <w:r w:rsidRPr="000B10C2">
              <w:t>1</w:t>
            </w:r>
          </w:p>
        </w:tc>
        <w:tc>
          <w:tcPr>
            <w:tcW w:w="1431" w:type="dxa"/>
            <w:noWrap/>
            <w:hideMark/>
          </w:tcPr>
          <w:p w:rsidR="000B10C2" w:rsidRPr="000B10C2" w:rsidRDefault="000B10C2" w:rsidP="000B10C2">
            <w:r w:rsidRPr="000B10C2">
              <w:t>SPDIP-28</w:t>
            </w:r>
          </w:p>
        </w:tc>
        <w:tc>
          <w:tcPr>
            <w:tcW w:w="3330" w:type="dxa"/>
            <w:noWrap/>
            <w:hideMark/>
          </w:tcPr>
          <w:p w:rsidR="000B10C2" w:rsidRPr="000B10C2" w:rsidRDefault="000B10C2" w:rsidP="000B10C2">
            <w:r w:rsidRPr="000B10C2">
              <w:t> </w:t>
            </w:r>
          </w:p>
        </w:tc>
      </w:tr>
      <w:tr w:rsidR="000B10C2" w:rsidRPr="000B10C2" w:rsidTr="000B10C2">
        <w:trPr>
          <w:trHeight w:val="300"/>
        </w:trPr>
        <w:tc>
          <w:tcPr>
            <w:tcW w:w="2245" w:type="dxa"/>
            <w:noWrap/>
            <w:hideMark/>
          </w:tcPr>
          <w:p w:rsidR="000B10C2" w:rsidRPr="000B10C2" w:rsidRDefault="000B10C2" w:rsidP="000B10C2">
            <w:r w:rsidRPr="000B10C2">
              <w:t>N4148 Diode</w:t>
            </w:r>
          </w:p>
        </w:tc>
        <w:tc>
          <w:tcPr>
            <w:tcW w:w="999" w:type="dxa"/>
            <w:noWrap/>
            <w:hideMark/>
          </w:tcPr>
          <w:p w:rsidR="000B10C2" w:rsidRPr="000B10C2" w:rsidRDefault="000B10C2" w:rsidP="000B10C2">
            <w:r w:rsidRPr="000B10C2">
              <w:t>2</w:t>
            </w:r>
          </w:p>
        </w:tc>
        <w:tc>
          <w:tcPr>
            <w:tcW w:w="1431" w:type="dxa"/>
            <w:noWrap/>
            <w:hideMark/>
          </w:tcPr>
          <w:p w:rsidR="000B10C2" w:rsidRPr="000B10C2" w:rsidRDefault="000B10C2" w:rsidP="000B10C2">
            <w:r w:rsidRPr="000B10C2">
              <w:t>SOD323</w:t>
            </w:r>
          </w:p>
        </w:tc>
        <w:tc>
          <w:tcPr>
            <w:tcW w:w="3330" w:type="dxa"/>
            <w:noWrap/>
            <w:hideMark/>
          </w:tcPr>
          <w:p w:rsidR="000B10C2" w:rsidRPr="000B10C2" w:rsidRDefault="000B10C2" w:rsidP="000B10C2">
            <w:r w:rsidRPr="000B10C2">
              <w:t> </w:t>
            </w:r>
          </w:p>
        </w:tc>
      </w:tr>
      <w:tr w:rsidR="000B10C2" w:rsidRPr="000B10C2" w:rsidTr="000B10C2">
        <w:trPr>
          <w:trHeight w:val="300"/>
        </w:trPr>
        <w:tc>
          <w:tcPr>
            <w:tcW w:w="2245" w:type="dxa"/>
            <w:noWrap/>
            <w:hideMark/>
          </w:tcPr>
          <w:p w:rsidR="000B10C2" w:rsidRPr="000B10C2" w:rsidRDefault="000B10C2" w:rsidP="000B10C2">
            <w:r w:rsidRPr="000B10C2">
              <w:t>N4148 Diode</w:t>
            </w:r>
          </w:p>
        </w:tc>
        <w:tc>
          <w:tcPr>
            <w:tcW w:w="999" w:type="dxa"/>
            <w:noWrap/>
            <w:hideMark/>
          </w:tcPr>
          <w:p w:rsidR="000B10C2" w:rsidRPr="000B10C2" w:rsidRDefault="000B10C2" w:rsidP="000B10C2">
            <w:r w:rsidRPr="000B10C2">
              <w:t>1</w:t>
            </w:r>
          </w:p>
        </w:tc>
        <w:tc>
          <w:tcPr>
            <w:tcW w:w="1431" w:type="dxa"/>
            <w:noWrap/>
            <w:hideMark/>
          </w:tcPr>
          <w:p w:rsidR="000B10C2" w:rsidRPr="000B10C2" w:rsidRDefault="000B10C2" w:rsidP="000B10C2">
            <w:r w:rsidRPr="000B10C2">
              <w:t>THRU-HOLE</w:t>
            </w:r>
          </w:p>
        </w:tc>
        <w:tc>
          <w:tcPr>
            <w:tcW w:w="3330" w:type="dxa"/>
            <w:noWrap/>
            <w:hideMark/>
          </w:tcPr>
          <w:p w:rsidR="000B10C2" w:rsidRPr="000B10C2" w:rsidRDefault="000B10C2" w:rsidP="000B10C2">
            <w:r w:rsidRPr="000B10C2">
              <w:t> </w:t>
            </w:r>
          </w:p>
        </w:tc>
      </w:tr>
      <w:tr w:rsidR="000B10C2" w:rsidRPr="000B10C2" w:rsidTr="000B10C2">
        <w:trPr>
          <w:trHeight w:val="300"/>
        </w:trPr>
        <w:tc>
          <w:tcPr>
            <w:tcW w:w="2245" w:type="dxa"/>
            <w:noWrap/>
            <w:hideMark/>
          </w:tcPr>
          <w:p w:rsidR="000B10C2" w:rsidRPr="000B10C2" w:rsidRDefault="000B10C2" w:rsidP="000B10C2">
            <w:r w:rsidRPr="000B10C2">
              <w:t>Programming Header</w:t>
            </w:r>
          </w:p>
        </w:tc>
        <w:tc>
          <w:tcPr>
            <w:tcW w:w="999" w:type="dxa"/>
            <w:noWrap/>
            <w:hideMark/>
          </w:tcPr>
          <w:p w:rsidR="000B10C2" w:rsidRPr="000B10C2" w:rsidRDefault="000B10C2" w:rsidP="000B10C2">
            <w:r w:rsidRPr="000B10C2">
              <w:t>1</w:t>
            </w:r>
          </w:p>
        </w:tc>
        <w:tc>
          <w:tcPr>
            <w:tcW w:w="1431" w:type="dxa"/>
            <w:noWrap/>
            <w:hideMark/>
          </w:tcPr>
          <w:p w:rsidR="000B10C2" w:rsidRPr="000B10C2" w:rsidRDefault="000B10C2" w:rsidP="000B10C2">
            <w:r w:rsidRPr="000B10C2">
              <w:t>5-Header</w:t>
            </w:r>
          </w:p>
        </w:tc>
        <w:tc>
          <w:tcPr>
            <w:tcW w:w="3330" w:type="dxa"/>
            <w:noWrap/>
            <w:hideMark/>
          </w:tcPr>
          <w:p w:rsidR="000B10C2" w:rsidRPr="000B10C2" w:rsidRDefault="000B10C2" w:rsidP="000B10C2">
            <w:r w:rsidRPr="000B10C2">
              <w:t> </w:t>
            </w:r>
          </w:p>
        </w:tc>
      </w:tr>
      <w:tr w:rsidR="000B10C2" w:rsidRPr="000B10C2" w:rsidTr="000B10C2">
        <w:trPr>
          <w:trHeight w:val="315"/>
        </w:trPr>
        <w:tc>
          <w:tcPr>
            <w:tcW w:w="2245" w:type="dxa"/>
            <w:noWrap/>
            <w:hideMark/>
          </w:tcPr>
          <w:p w:rsidR="000B10C2" w:rsidRPr="000B10C2" w:rsidRDefault="000B10C2" w:rsidP="000B10C2">
            <w:r w:rsidRPr="000B10C2">
              <w:t>Accelerometer</w:t>
            </w:r>
          </w:p>
        </w:tc>
        <w:tc>
          <w:tcPr>
            <w:tcW w:w="999" w:type="dxa"/>
            <w:noWrap/>
            <w:hideMark/>
          </w:tcPr>
          <w:p w:rsidR="000B10C2" w:rsidRPr="000B10C2" w:rsidRDefault="000B10C2" w:rsidP="000B10C2">
            <w:r w:rsidRPr="000B10C2">
              <w:t>1</w:t>
            </w:r>
          </w:p>
        </w:tc>
        <w:tc>
          <w:tcPr>
            <w:tcW w:w="1431" w:type="dxa"/>
            <w:noWrap/>
            <w:hideMark/>
          </w:tcPr>
          <w:p w:rsidR="000B10C2" w:rsidRPr="000B10C2" w:rsidRDefault="000B10C2" w:rsidP="000B10C2">
            <w:r w:rsidRPr="000B10C2">
              <w:t>6-Header</w:t>
            </w:r>
          </w:p>
        </w:tc>
        <w:tc>
          <w:tcPr>
            <w:tcW w:w="3330" w:type="dxa"/>
            <w:noWrap/>
            <w:hideMark/>
          </w:tcPr>
          <w:p w:rsidR="000B10C2" w:rsidRPr="000B10C2" w:rsidRDefault="000B10C2" w:rsidP="000B10C2">
            <w:r w:rsidRPr="000B10C2">
              <w:t>Must not be on center of rotation</w:t>
            </w:r>
          </w:p>
        </w:tc>
      </w:tr>
      <w:tr w:rsidR="000B10C2" w:rsidRPr="000B10C2" w:rsidTr="000B10C2">
        <w:trPr>
          <w:trHeight w:val="300"/>
        </w:trPr>
        <w:tc>
          <w:tcPr>
            <w:tcW w:w="2245" w:type="dxa"/>
            <w:noWrap/>
            <w:hideMark/>
          </w:tcPr>
          <w:p w:rsidR="000B10C2" w:rsidRPr="000B10C2" w:rsidRDefault="000B10C2" w:rsidP="000B10C2">
            <w:r w:rsidRPr="000B10C2">
              <w:t>LED Strip Header</w:t>
            </w:r>
          </w:p>
        </w:tc>
        <w:tc>
          <w:tcPr>
            <w:tcW w:w="999" w:type="dxa"/>
            <w:noWrap/>
            <w:hideMark/>
          </w:tcPr>
          <w:p w:rsidR="000B10C2" w:rsidRPr="000B10C2" w:rsidRDefault="000B10C2" w:rsidP="000B10C2">
            <w:r w:rsidRPr="000B10C2">
              <w:t>1</w:t>
            </w:r>
          </w:p>
        </w:tc>
        <w:tc>
          <w:tcPr>
            <w:tcW w:w="1431" w:type="dxa"/>
            <w:noWrap/>
            <w:hideMark/>
          </w:tcPr>
          <w:p w:rsidR="000B10C2" w:rsidRPr="000B10C2" w:rsidRDefault="000B10C2" w:rsidP="000B10C2">
            <w:r w:rsidRPr="000B10C2">
              <w:t>4-Header</w:t>
            </w:r>
          </w:p>
        </w:tc>
        <w:tc>
          <w:tcPr>
            <w:tcW w:w="3330" w:type="dxa"/>
            <w:noWrap/>
            <w:hideMark/>
          </w:tcPr>
          <w:p w:rsidR="000B10C2" w:rsidRPr="000B10C2" w:rsidRDefault="000B10C2" w:rsidP="000B10C2">
            <w:r w:rsidRPr="000B10C2">
              <w:t>Should be near the top</w:t>
            </w:r>
          </w:p>
        </w:tc>
      </w:tr>
      <w:tr w:rsidR="000B10C2" w:rsidRPr="000B10C2" w:rsidTr="000B10C2">
        <w:trPr>
          <w:trHeight w:val="300"/>
        </w:trPr>
        <w:tc>
          <w:tcPr>
            <w:tcW w:w="2245" w:type="dxa"/>
            <w:noWrap/>
            <w:hideMark/>
          </w:tcPr>
          <w:p w:rsidR="000B10C2" w:rsidRPr="000B10C2" w:rsidRDefault="000B10C2" w:rsidP="000B10C2">
            <w:r w:rsidRPr="000B10C2">
              <w:t>Health RGB Header</w:t>
            </w:r>
          </w:p>
        </w:tc>
        <w:tc>
          <w:tcPr>
            <w:tcW w:w="999" w:type="dxa"/>
            <w:noWrap/>
            <w:hideMark/>
          </w:tcPr>
          <w:p w:rsidR="000B10C2" w:rsidRPr="000B10C2" w:rsidRDefault="000B10C2" w:rsidP="000B10C2">
            <w:r w:rsidRPr="000B10C2">
              <w:t>1</w:t>
            </w:r>
          </w:p>
        </w:tc>
        <w:tc>
          <w:tcPr>
            <w:tcW w:w="1431" w:type="dxa"/>
            <w:noWrap/>
            <w:hideMark/>
          </w:tcPr>
          <w:p w:rsidR="000B10C2" w:rsidRPr="000B10C2" w:rsidRDefault="000B10C2" w:rsidP="000B10C2">
            <w:r w:rsidRPr="000B10C2">
              <w:t>4-Header</w:t>
            </w:r>
          </w:p>
        </w:tc>
        <w:tc>
          <w:tcPr>
            <w:tcW w:w="3330" w:type="dxa"/>
            <w:noWrap/>
            <w:hideMark/>
          </w:tcPr>
          <w:p w:rsidR="000B10C2" w:rsidRPr="000B10C2" w:rsidRDefault="000B10C2" w:rsidP="000B10C2">
            <w:r w:rsidRPr="000B10C2">
              <w:t> </w:t>
            </w:r>
          </w:p>
        </w:tc>
      </w:tr>
      <w:tr w:rsidR="000B10C2" w:rsidRPr="000B10C2" w:rsidTr="000B10C2">
        <w:trPr>
          <w:trHeight w:val="300"/>
        </w:trPr>
        <w:tc>
          <w:tcPr>
            <w:tcW w:w="2245" w:type="dxa"/>
            <w:noWrap/>
            <w:hideMark/>
          </w:tcPr>
          <w:p w:rsidR="000B10C2" w:rsidRPr="000B10C2" w:rsidRDefault="000B10C2" w:rsidP="000B10C2">
            <w:r w:rsidRPr="000B10C2">
              <w:t>BJT Transistor</w:t>
            </w:r>
          </w:p>
        </w:tc>
        <w:tc>
          <w:tcPr>
            <w:tcW w:w="999" w:type="dxa"/>
            <w:noWrap/>
            <w:hideMark/>
          </w:tcPr>
          <w:p w:rsidR="000B10C2" w:rsidRPr="000B10C2" w:rsidRDefault="000B10C2" w:rsidP="000B10C2">
            <w:r w:rsidRPr="000B10C2">
              <w:t>1</w:t>
            </w:r>
          </w:p>
        </w:tc>
        <w:tc>
          <w:tcPr>
            <w:tcW w:w="1431" w:type="dxa"/>
            <w:noWrap/>
            <w:hideMark/>
          </w:tcPr>
          <w:p w:rsidR="000B10C2" w:rsidRPr="000B10C2" w:rsidRDefault="000B10C2" w:rsidP="000B10C2">
            <w:r w:rsidRPr="000B10C2">
              <w:t>SOT89</w:t>
            </w:r>
          </w:p>
        </w:tc>
        <w:tc>
          <w:tcPr>
            <w:tcW w:w="3330" w:type="dxa"/>
            <w:noWrap/>
            <w:hideMark/>
          </w:tcPr>
          <w:p w:rsidR="000B10C2" w:rsidRPr="000B10C2" w:rsidRDefault="000B10C2" w:rsidP="000B10C2">
            <w:r w:rsidRPr="000B10C2">
              <w:t> </w:t>
            </w:r>
          </w:p>
        </w:tc>
      </w:tr>
      <w:tr w:rsidR="000B10C2" w:rsidRPr="000B10C2" w:rsidTr="000B10C2">
        <w:trPr>
          <w:trHeight w:val="300"/>
        </w:trPr>
        <w:tc>
          <w:tcPr>
            <w:tcW w:w="2245" w:type="dxa"/>
            <w:noWrap/>
            <w:hideMark/>
          </w:tcPr>
          <w:p w:rsidR="000B10C2" w:rsidRPr="000B10C2" w:rsidRDefault="000B10C2" w:rsidP="000B10C2">
            <w:r w:rsidRPr="000B10C2">
              <w:t>Reset Button</w:t>
            </w:r>
          </w:p>
        </w:tc>
        <w:tc>
          <w:tcPr>
            <w:tcW w:w="999" w:type="dxa"/>
            <w:noWrap/>
            <w:hideMark/>
          </w:tcPr>
          <w:p w:rsidR="000B10C2" w:rsidRPr="000B10C2" w:rsidRDefault="000B10C2" w:rsidP="000B10C2">
            <w:r w:rsidRPr="000B10C2">
              <w:t>1</w:t>
            </w:r>
          </w:p>
        </w:tc>
        <w:tc>
          <w:tcPr>
            <w:tcW w:w="1431" w:type="dxa"/>
            <w:noWrap/>
            <w:hideMark/>
          </w:tcPr>
          <w:p w:rsidR="000B10C2" w:rsidRPr="000B10C2" w:rsidRDefault="000B10C2" w:rsidP="000B10C2">
            <w:r w:rsidRPr="000B10C2">
              <w:t>2-Header</w:t>
            </w:r>
          </w:p>
        </w:tc>
        <w:tc>
          <w:tcPr>
            <w:tcW w:w="3330" w:type="dxa"/>
            <w:noWrap/>
            <w:hideMark/>
          </w:tcPr>
          <w:p w:rsidR="000B10C2" w:rsidRPr="000B10C2" w:rsidRDefault="000B10C2" w:rsidP="000B10C2">
            <w:r w:rsidRPr="000B10C2">
              <w:t> </w:t>
            </w:r>
          </w:p>
        </w:tc>
      </w:tr>
      <w:tr w:rsidR="000B10C2" w:rsidRPr="000B10C2" w:rsidTr="000B10C2">
        <w:trPr>
          <w:trHeight w:val="300"/>
        </w:trPr>
        <w:tc>
          <w:tcPr>
            <w:tcW w:w="2245" w:type="dxa"/>
            <w:noWrap/>
            <w:hideMark/>
          </w:tcPr>
          <w:p w:rsidR="000B10C2" w:rsidRPr="000B10C2" w:rsidRDefault="000B10C2" w:rsidP="000B10C2">
            <w:r w:rsidRPr="000B10C2">
              <w:t>Battery</w:t>
            </w:r>
          </w:p>
        </w:tc>
        <w:tc>
          <w:tcPr>
            <w:tcW w:w="999" w:type="dxa"/>
            <w:noWrap/>
            <w:hideMark/>
          </w:tcPr>
          <w:p w:rsidR="000B10C2" w:rsidRPr="000B10C2" w:rsidRDefault="000B10C2" w:rsidP="000B10C2">
            <w:r w:rsidRPr="000B10C2">
              <w:t>1</w:t>
            </w:r>
          </w:p>
        </w:tc>
        <w:tc>
          <w:tcPr>
            <w:tcW w:w="1431" w:type="dxa"/>
            <w:noWrap/>
            <w:hideMark/>
          </w:tcPr>
          <w:p w:rsidR="000B10C2" w:rsidRPr="000B10C2" w:rsidRDefault="000B10C2" w:rsidP="000B10C2">
            <w:r w:rsidRPr="000B10C2">
              <w:t>2-Header</w:t>
            </w:r>
          </w:p>
        </w:tc>
        <w:tc>
          <w:tcPr>
            <w:tcW w:w="3330" w:type="dxa"/>
            <w:noWrap/>
            <w:hideMark/>
          </w:tcPr>
          <w:p w:rsidR="000B10C2" w:rsidRPr="000B10C2" w:rsidRDefault="000B10C2" w:rsidP="000B10C2">
            <w:r w:rsidRPr="000B10C2">
              <w:t>Must be near regulator</w:t>
            </w:r>
          </w:p>
        </w:tc>
      </w:tr>
      <w:tr w:rsidR="000B10C2" w:rsidRPr="000B10C2" w:rsidTr="000B10C2">
        <w:trPr>
          <w:trHeight w:val="350"/>
        </w:trPr>
        <w:tc>
          <w:tcPr>
            <w:tcW w:w="2245" w:type="dxa"/>
            <w:noWrap/>
            <w:hideMark/>
          </w:tcPr>
          <w:p w:rsidR="000B10C2" w:rsidRPr="000B10C2" w:rsidRDefault="000B10C2" w:rsidP="000B10C2">
            <w:r w:rsidRPr="000B10C2">
              <w:t>Regulator</w:t>
            </w:r>
          </w:p>
        </w:tc>
        <w:tc>
          <w:tcPr>
            <w:tcW w:w="999" w:type="dxa"/>
            <w:noWrap/>
            <w:hideMark/>
          </w:tcPr>
          <w:p w:rsidR="000B10C2" w:rsidRPr="000B10C2" w:rsidRDefault="000B10C2" w:rsidP="000B10C2">
            <w:r w:rsidRPr="000B10C2">
              <w:t>1</w:t>
            </w:r>
          </w:p>
        </w:tc>
        <w:tc>
          <w:tcPr>
            <w:tcW w:w="1431" w:type="dxa"/>
            <w:noWrap/>
            <w:hideMark/>
          </w:tcPr>
          <w:p w:rsidR="000B10C2" w:rsidRPr="000B10C2" w:rsidRDefault="000B10C2" w:rsidP="000B10C2">
            <w:r w:rsidRPr="000B10C2">
              <w:t>3-Header</w:t>
            </w:r>
          </w:p>
        </w:tc>
        <w:tc>
          <w:tcPr>
            <w:tcW w:w="3330" w:type="dxa"/>
            <w:noWrap/>
            <w:hideMark/>
          </w:tcPr>
          <w:p w:rsidR="000B10C2" w:rsidRPr="000B10C2" w:rsidRDefault="000B10C2" w:rsidP="000B10C2">
            <w:r w:rsidRPr="000B10C2">
              <w:t>Must be near PIC</w:t>
            </w:r>
          </w:p>
        </w:tc>
      </w:tr>
      <w:tr w:rsidR="000B10C2" w:rsidRPr="000B10C2" w:rsidTr="000B10C2">
        <w:trPr>
          <w:trHeight w:val="300"/>
        </w:trPr>
        <w:tc>
          <w:tcPr>
            <w:tcW w:w="2245" w:type="dxa"/>
            <w:noWrap/>
            <w:hideMark/>
          </w:tcPr>
          <w:p w:rsidR="000B10C2" w:rsidRPr="000B10C2" w:rsidRDefault="000B10C2" w:rsidP="000B10C2">
            <w:r w:rsidRPr="000B10C2">
              <w:t>Decoupling Cap</w:t>
            </w:r>
          </w:p>
        </w:tc>
        <w:tc>
          <w:tcPr>
            <w:tcW w:w="999" w:type="dxa"/>
            <w:noWrap/>
            <w:hideMark/>
          </w:tcPr>
          <w:p w:rsidR="000B10C2" w:rsidRPr="000B10C2" w:rsidRDefault="000B10C2" w:rsidP="000B10C2">
            <w:r w:rsidRPr="000B10C2">
              <w:t>1</w:t>
            </w:r>
          </w:p>
        </w:tc>
        <w:tc>
          <w:tcPr>
            <w:tcW w:w="1431" w:type="dxa"/>
            <w:noWrap/>
            <w:hideMark/>
          </w:tcPr>
          <w:p w:rsidR="000B10C2" w:rsidRPr="000B10C2" w:rsidRDefault="000B10C2" w:rsidP="000B10C2">
            <w:r w:rsidRPr="000B10C2">
              <w:t>805</w:t>
            </w:r>
          </w:p>
        </w:tc>
        <w:tc>
          <w:tcPr>
            <w:tcW w:w="3330" w:type="dxa"/>
            <w:noWrap/>
            <w:hideMark/>
          </w:tcPr>
          <w:p w:rsidR="000B10C2" w:rsidRPr="000B10C2" w:rsidRDefault="000B10C2" w:rsidP="000B10C2">
            <w:r w:rsidRPr="000B10C2">
              <w:t>Must be near PIC's Vdd/GND</w:t>
            </w:r>
          </w:p>
        </w:tc>
      </w:tr>
      <w:tr w:rsidR="000B10C2" w:rsidRPr="000B10C2" w:rsidTr="000B10C2">
        <w:trPr>
          <w:trHeight w:val="98"/>
        </w:trPr>
        <w:tc>
          <w:tcPr>
            <w:tcW w:w="2245" w:type="dxa"/>
            <w:noWrap/>
            <w:hideMark/>
          </w:tcPr>
          <w:p w:rsidR="000B10C2" w:rsidRPr="000B10C2" w:rsidRDefault="000B10C2" w:rsidP="000B10C2">
            <w:r w:rsidRPr="000B10C2">
              <w:t>Resistors</w:t>
            </w:r>
          </w:p>
        </w:tc>
        <w:tc>
          <w:tcPr>
            <w:tcW w:w="999" w:type="dxa"/>
            <w:noWrap/>
            <w:hideMark/>
          </w:tcPr>
          <w:p w:rsidR="000B10C2" w:rsidRPr="000B10C2" w:rsidRDefault="000B10C2" w:rsidP="000B10C2">
            <w:r w:rsidRPr="000B10C2">
              <w:t>3</w:t>
            </w:r>
          </w:p>
        </w:tc>
        <w:tc>
          <w:tcPr>
            <w:tcW w:w="1431" w:type="dxa"/>
            <w:noWrap/>
            <w:hideMark/>
          </w:tcPr>
          <w:p w:rsidR="000B10C2" w:rsidRPr="000B10C2" w:rsidRDefault="000B10C2" w:rsidP="000B10C2">
            <w:r w:rsidRPr="000B10C2">
              <w:t>1206</w:t>
            </w:r>
          </w:p>
        </w:tc>
        <w:tc>
          <w:tcPr>
            <w:tcW w:w="3330" w:type="dxa"/>
            <w:noWrap/>
            <w:hideMark/>
          </w:tcPr>
          <w:p w:rsidR="000B10C2" w:rsidRPr="000B10C2" w:rsidRDefault="000B10C2" w:rsidP="000B10C2">
            <w:r w:rsidRPr="000B10C2">
              <w:t> </w:t>
            </w:r>
          </w:p>
        </w:tc>
      </w:tr>
      <w:tr w:rsidR="000B10C2" w:rsidRPr="000B10C2" w:rsidTr="000B10C2">
        <w:trPr>
          <w:trHeight w:val="300"/>
        </w:trPr>
        <w:tc>
          <w:tcPr>
            <w:tcW w:w="2245" w:type="dxa"/>
            <w:noWrap/>
            <w:hideMark/>
          </w:tcPr>
          <w:p w:rsidR="000B10C2" w:rsidRPr="000B10C2" w:rsidRDefault="000B10C2" w:rsidP="000B10C2">
            <w:r w:rsidRPr="000B10C2">
              <w:t>Interblade Conn.</w:t>
            </w:r>
          </w:p>
        </w:tc>
        <w:tc>
          <w:tcPr>
            <w:tcW w:w="999" w:type="dxa"/>
            <w:noWrap/>
            <w:hideMark/>
          </w:tcPr>
          <w:p w:rsidR="000B10C2" w:rsidRPr="000B10C2" w:rsidRDefault="000B10C2" w:rsidP="000B10C2">
            <w:r w:rsidRPr="000B10C2">
              <w:t>1</w:t>
            </w:r>
          </w:p>
        </w:tc>
        <w:tc>
          <w:tcPr>
            <w:tcW w:w="1431" w:type="dxa"/>
            <w:noWrap/>
            <w:hideMark/>
          </w:tcPr>
          <w:p w:rsidR="000B10C2" w:rsidRPr="000B10C2" w:rsidRDefault="000B10C2" w:rsidP="000B10C2">
            <w:r w:rsidRPr="000B10C2">
              <w:t>2-Header</w:t>
            </w:r>
          </w:p>
        </w:tc>
        <w:tc>
          <w:tcPr>
            <w:tcW w:w="3330" w:type="dxa"/>
            <w:noWrap/>
            <w:hideMark/>
          </w:tcPr>
          <w:p w:rsidR="000B10C2" w:rsidRPr="000B10C2" w:rsidRDefault="000B10C2" w:rsidP="000B10C2">
            <w:r w:rsidRPr="000B10C2">
              <w:t>Should be near the top</w:t>
            </w:r>
          </w:p>
        </w:tc>
      </w:tr>
      <w:tr w:rsidR="000B10C2" w:rsidRPr="000B10C2" w:rsidTr="000B10C2">
        <w:trPr>
          <w:trHeight w:val="300"/>
        </w:trPr>
        <w:tc>
          <w:tcPr>
            <w:tcW w:w="2245" w:type="dxa"/>
            <w:noWrap/>
            <w:hideMark/>
          </w:tcPr>
          <w:p w:rsidR="000B10C2" w:rsidRPr="000B10C2" w:rsidRDefault="000B10C2" w:rsidP="000B10C2">
            <w:r w:rsidRPr="000B10C2">
              <w:t>IR LED Out</w:t>
            </w:r>
          </w:p>
        </w:tc>
        <w:tc>
          <w:tcPr>
            <w:tcW w:w="999" w:type="dxa"/>
            <w:noWrap/>
            <w:hideMark/>
          </w:tcPr>
          <w:p w:rsidR="000B10C2" w:rsidRPr="000B10C2" w:rsidRDefault="000B10C2" w:rsidP="000B10C2">
            <w:r w:rsidRPr="000B10C2">
              <w:t>1</w:t>
            </w:r>
          </w:p>
        </w:tc>
        <w:tc>
          <w:tcPr>
            <w:tcW w:w="1431" w:type="dxa"/>
            <w:noWrap/>
            <w:hideMark/>
          </w:tcPr>
          <w:p w:rsidR="000B10C2" w:rsidRPr="000B10C2" w:rsidRDefault="000B10C2" w:rsidP="000B10C2">
            <w:r w:rsidRPr="000B10C2">
              <w:t>2-Header</w:t>
            </w:r>
          </w:p>
        </w:tc>
        <w:tc>
          <w:tcPr>
            <w:tcW w:w="3330" w:type="dxa"/>
            <w:noWrap/>
            <w:hideMark/>
          </w:tcPr>
          <w:p w:rsidR="000B10C2" w:rsidRPr="000B10C2" w:rsidRDefault="000B10C2" w:rsidP="000B10C2">
            <w:r w:rsidRPr="000B10C2">
              <w:t>Should be near the top</w:t>
            </w:r>
          </w:p>
        </w:tc>
      </w:tr>
      <w:tr w:rsidR="000B10C2" w:rsidRPr="000B10C2" w:rsidTr="000B10C2">
        <w:trPr>
          <w:trHeight w:val="300"/>
        </w:trPr>
        <w:tc>
          <w:tcPr>
            <w:tcW w:w="2245" w:type="dxa"/>
            <w:noWrap/>
            <w:hideMark/>
          </w:tcPr>
          <w:p w:rsidR="000B10C2" w:rsidRPr="000B10C2" w:rsidRDefault="000B10C2" w:rsidP="000B10C2">
            <w:r w:rsidRPr="000B10C2">
              <w:t>IR Reception</w:t>
            </w:r>
          </w:p>
        </w:tc>
        <w:tc>
          <w:tcPr>
            <w:tcW w:w="999" w:type="dxa"/>
            <w:noWrap/>
            <w:hideMark/>
          </w:tcPr>
          <w:p w:rsidR="000B10C2" w:rsidRPr="000B10C2" w:rsidRDefault="000B10C2" w:rsidP="000B10C2">
            <w:r w:rsidRPr="000B10C2">
              <w:t>1</w:t>
            </w:r>
          </w:p>
        </w:tc>
        <w:tc>
          <w:tcPr>
            <w:tcW w:w="1431" w:type="dxa"/>
            <w:noWrap/>
            <w:hideMark/>
          </w:tcPr>
          <w:p w:rsidR="000B10C2" w:rsidRPr="000B10C2" w:rsidRDefault="000B10C2" w:rsidP="000B10C2">
            <w:r w:rsidRPr="000B10C2">
              <w:t>3-Header</w:t>
            </w:r>
          </w:p>
        </w:tc>
        <w:tc>
          <w:tcPr>
            <w:tcW w:w="3330" w:type="dxa"/>
            <w:noWrap/>
            <w:hideMark/>
          </w:tcPr>
          <w:p w:rsidR="000B10C2" w:rsidRPr="000B10C2" w:rsidRDefault="000B10C2" w:rsidP="000B10C2">
            <w:r w:rsidRPr="000B10C2">
              <w:t>Should be near the top</w:t>
            </w:r>
          </w:p>
        </w:tc>
      </w:tr>
      <w:tr w:rsidR="000B10C2" w:rsidRPr="000B10C2" w:rsidTr="000B10C2">
        <w:trPr>
          <w:trHeight w:val="107"/>
        </w:trPr>
        <w:tc>
          <w:tcPr>
            <w:tcW w:w="2245" w:type="dxa"/>
            <w:noWrap/>
            <w:hideMark/>
          </w:tcPr>
          <w:p w:rsidR="000B10C2" w:rsidRPr="000B10C2" w:rsidRDefault="000B10C2" w:rsidP="000B10C2">
            <w:r w:rsidRPr="000B10C2">
              <w:t>Audio Board</w:t>
            </w:r>
          </w:p>
        </w:tc>
        <w:tc>
          <w:tcPr>
            <w:tcW w:w="999" w:type="dxa"/>
            <w:noWrap/>
            <w:hideMark/>
          </w:tcPr>
          <w:p w:rsidR="000B10C2" w:rsidRPr="000B10C2" w:rsidRDefault="000B10C2" w:rsidP="000B10C2">
            <w:r w:rsidRPr="000B10C2">
              <w:t>1</w:t>
            </w:r>
          </w:p>
        </w:tc>
        <w:tc>
          <w:tcPr>
            <w:tcW w:w="1431" w:type="dxa"/>
            <w:noWrap/>
            <w:hideMark/>
          </w:tcPr>
          <w:p w:rsidR="000B10C2" w:rsidRPr="000B10C2" w:rsidRDefault="000B10C2" w:rsidP="000B10C2">
            <w:r w:rsidRPr="000B10C2">
              <w:t>Custom</w:t>
            </w:r>
          </w:p>
        </w:tc>
        <w:tc>
          <w:tcPr>
            <w:tcW w:w="3330" w:type="dxa"/>
            <w:noWrap/>
            <w:hideMark/>
          </w:tcPr>
          <w:p w:rsidR="000B10C2" w:rsidRPr="000B10C2" w:rsidRDefault="000B10C2" w:rsidP="000B10C2">
            <w:r w:rsidRPr="000B10C2">
              <w:t> </w:t>
            </w:r>
          </w:p>
        </w:tc>
      </w:tr>
    </w:tbl>
    <w:p w:rsidR="00FB2BBC" w:rsidRDefault="00FB2BBC" w:rsidP="00B76876"/>
    <w:p w:rsidR="00FB2BBC" w:rsidRDefault="00FB2BBC"/>
    <w:p w:rsidR="004361CF" w:rsidRDefault="004361CF" w:rsidP="004361CF">
      <w:r>
        <w:rPr>
          <w:noProof/>
        </w:rPr>
        <w:drawing>
          <wp:inline distT="0" distB="0" distL="0" distR="0" wp14:anchorId="51F86B5D" wp14:editId="7074C7F2">
            <wp:extent cx="7707987" cy="5813107"/>
            <wp:effectExtent l="0" t="508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47071" cy="584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1CF" w:rsidRDefault="004149D2">
      <w:r>
        <w:rPr>
          <w:noProof/>
        </w:rPr>
        <w:lastRenderedPageBreak/>
        <w:drawing>
          <wp:inline distT="0" distB="0" distL="0" distR="0" wp14:anchorId="172D51EC" wp14:editId="49564F4D">
            <wp:extent cx="7834518" cy="5969635"/>
            <wp:effectExtent l="0" t="127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49139" cy="5980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B0C" w:rsidRDefault="004361CF" w:rsidP="004361C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2011680</wp:posOffset>
                </wp:positionV>
                <wp:extent cx="2360930" cy="1404620"/>
                <wp:effectExtent l="0" t="0" r="2286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1CF" w:rsidRDefault="004361CF">
                            <w:r>
                              <w:t>Left: Alpha/Gamma PCB Design</w:t>
                            </w:r>
                          </w:p>
                          <w:p w:rsidR="004361CF" w:rsidRDefault="004361CF">
                            <w:r>
                              <w:t>Right: Beta/Delta PCB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8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NzjAndwAAAAIAQAADwAAAAAAAAAAAAAAAAB/BAAAZHJzL2Rvd25y&#10;ZXYueG1sUEsFBgAAAAAEAAQA8wAAAIgFAAAAAA==&#10;">
                <v:textbox style="mso-fit-shape-to-text:t">
                  <w:txbxContent>
                    <w:p w:rsidR="004361CF" w:rsidRDefault="004361CF">
                      <w:r>
                        <w:t>Left: Alpha/Gamma PCB Design</w:t>
                      </w:r>
                    </w:p>
                    <w:p w:rsidR="004361CF" w:rsidRDefault="004361CF">
                      <w:r>
                        <w:t>Right: Beta/Delta PCB Design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565B0AE" wp14:editId="0B8F1109">
            <wp:extent cx="1703070" cy="822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</w:t>
      </w:r>
      <w:r>
        <w:rPr>
          <w:noProof/>
        </w:rPr>
        <w:drawing>
          <wp:inline distT="0" distB="0" distL="0" distR="0" wp14:anchorId="2FDB80DE" wp14:editId="7EFBCD11">
            <wp:extent cx="1607185" cy="822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2B0C" w:rsidSect="00B76876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7D1" w:rsidRDefault="002A27D1" w:rsidP="00B76876">
      <w:r>
        <w:separator/>
      </w:r>
    </w:p>
  </w:endnote>
  <w:endnote w:type="continuationSeparator" w:id="0">
    <w:p w:rsidR="002A27D1" w:rsidRDefault="002A27D1" w:rsidP="00B7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7D1" w:rsidRDefault="002A27D1" w:rsidP="00B76876">
      <w:r>
        <w:separator/>
      </w:r>
    </w:p>
  </w:footnote>
  <w:footnote w:type="continuationSeparator" w:id="0">
    <w:p w:rsidR="002A27D1" w:rsidRDefault="002A27D1" w:rsidP="00B76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876" w:rsidRDefault="00B76876" w:rsidP="00B76876">
    <w:pPr>
      <w:pStyle w:val="Header"/>
      <w:jc w:val="center"/>
    </w:pPr>
    <w:r>
      <w:rPr>
        <w:noProof/>
      </w:rPr>
      <w:drawing>
        <wp:inline distT="0" distB="0" distL="0" distR="0">
          <wp:extent cx="1874465" cy="753465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720" cy="782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76"/>
    <w:rsid w:val="00011E7D"/>
    <w:rsid w:val="000134BB"/>
    <w:rsid w:val="00013D16"/>
    <w:rsid w:val="00045094"/>
    <w:rsid w:val="00054D57"/>
    <w:rsid w:val="0007728C"/>
    <w:rsid w:val="000B10C2"/>
    <w:rsid w:val="000E655F"/>
    <w:rsid w:val="00182952"/>
    <w:rsid w:val="001B79C9"/>
    <w:rsid w:val="00211D74"/>
    <w:rsid w:val="00276A3F"/>
    <w:rsid w:val="002A27D1"/>
    <w:rsid w:val="002A5F8A"/>
    <w:rsid w:val="002C4F6E"/>
    <w:rsid w:val="002D6486"/>
    <w:rsid w:val="00307E5C"/>
    <w:rsid w:val="00380069"/>
    <w:rsid w:val="003A5C19"/>
    <w:rsid w:val="003D6324"/>
    <w:rsid w:val="00412B0C"/>
    <w:rsid w:val="004149D2"/>
    <w:rsid w:val="004361CF"/>
    <w:rsid w:val="004365AD"/>
    <w:rsid w:val="00441731"/>
    <w:rsid w:val="004513FA"/>
    <w:rsid w:val="004C3652"/>
    <w:rsid w:val="004D6977"/>
    <w:rsid w:val="00514A91"/>
    <w:rsid w:val="0057308C"/>
    <w:rsid w:val="00576CBF"/>
    <w:rsid w:val="0058210F"/>
    <w:rsid w:val="005A2BDD"/>
    <w:rsid w:val="005D2652"/>
    <w:rsid w:val="006323A1"/>
    <w:rsid w:val="006972F5"/>
    <w:rsid w:val="006A20C7"/>
    <w:rsid w:val="006A29CE"/>
    <w:rsid w:val="007603DA"/>
    <w:rsid w:val="007769E4"/>
    <w:rsid w:val="00794438"/>
    <w:rsid w:val="007E376D"/>
    <w:rsid w:val="008B0C72"/>
    <w:rsid w:val="008E1C50"/>
    <w:rsid w:val="00912394"/>
    <w:rsid w:val="00966F7C"/>
    <w:rsid w:val="009C6F88"/>
    <w:rsid w:val="00A423A0"/>
    <w:rsid w:val="00A72084"/>
    <w:rsid w:val="00A97591"/>
    <w:rsid w:val="00AB3958"/>
    <w:rsid w:val="00AD455C"/>
    <w:rsid w:val="00AF3D24"/>
    <w:rsid w:val="00B23918"/>
    <w:rsid w:val="00B4268B"/>
    <w:rsid w:val="00B75C25"/>
    <w:rsid w:val="00B76876"/>
    <w:rsid w:val="00BF529E"/>
    <w:rsid w:val="00C32044"/>
    <w:rsid w:val="00C86A20"/>
    <w:rsid w:val="00CD5D5D"/>
    <w:rsid w:val="00D15DBA"/>
    <w:rsid w:val="00D931DC"/>
    <w:rsid w:val="00DA24D8"/>
    <w:rsid w:val="00DB7907"/>
    <w:rsid w:val="00DD1E3A"/>
    <w:rsid w:val="00EA585B"/>
    <w:rsid w:val="00F01760"/>
    <w:rsid w:val="00F35638"/>
    <w:rsid w:val="00F61DC3"/>
    <w:rsid w:val="00FA4FAC"/>
    <w:rsid w:val="00FB2BBC"/>
    <w:rsid w:val="00FB2E55"/>
    <w:rsid w:val="00FF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EEE082-C3FD-4216-8A14-1C388C5C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6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876"/>
  </w:style>
  <w:style w:type="paragraph" w:styleId="Footer">
    <w:name w:val="footer"/>
    <w:basedOn w:val="Normal"/>
    <w:link w:val="FooterChar"/>
    <w:uiPriority w:val="99"/>
    <w:unhideWhenUsed/>
    <w:rsid w:val="00B76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876"/>
  </w:style>
  <w:style w:type="paragraph" w:styleId="BalloonText">
    <w:name w:val="Balloon Text"/>
    <w:basedOn w:val="Normal"/>
    <w:link w:val="BalloonTextChar"/>
    <w:uiPriority w:val="99"/>
    <w:semiHidden/>
    <w:unhideWhenUsed/>
    <w:rsid w:val="003A5C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C1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2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a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D0EA8B-D0C7-4752-8BF0-05B6188D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137</TotalTime>
  <Pages>5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Coffield</dc:creator>
  <cp:keywords/>
  <dc:description/>
  <cp:lastModifiedBy>Christian Coffield</cp:lastModifiedBy>
  <cp:revision>7</cp:revision>
  <cp:lastPrinted>2015-09-28T16:17:00Z</cp:lastPrinted>
  <dcterms:created xsi:type="dcterms:W3CDTF">2015-10-18T22:17:00Z</dcterms:created>
  <dcterms:modified xsi:type="dcterms:W3CDTF">2015-10-19T16:19:00Z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